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BE9B" w14:textId="5C9D0C0E" w:rsidR="00173CDE" w:rsidRPr="00AD2920" w:rsidRDefault="000A7A06" w:rsidP="00A87AA4">
      <w:pPr>
        <w:tabs>
          <w:tab w:val="left" w:pos="1843"/>
          <w:tab w:val="left" w:pos="6708"/>
        </w:tabs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Veranstalter:</w:t>
      </w:r>
      <w:r w:rsidR="00A87AA4" w:rsidRPr="00AD2920">
        <w:rPr>
          <w:rFonts w:cstheme="minorHAnsi"/>
          <w:b/>
          <w:sz w:val="32"/>
        </w:rPr>
        <w:tab/>
      </w:r>
      <w:sdt>
        <w:sdtPr>
          <w:rPr>
            <w:rFonts w:cstheme="minorHAnsi"/>
            <w:b/>
            <w:sz w:val="32"/>
          </w:rPr>
          <w:id w:val="1055653320"/>
          <w:placeholder>
            <w:docPart w:val="59C9E6E3985644C88D06E07F9388A2E7"/>
          </w:placeholder>
          <w:showingPlcHdr/>
        </w:sdtPr>
        <w:sdtEndPr/>
        <w:sdtContent>
          <w:r w:rsidR="004B4F09" w:rsidRPr="00AD292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AD70D56" w14:textId="5C93B37D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Name Vorname: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  <w:noProof/>
          </w:rPr>
          <w:id w:val="1931233063"/>
          <w:placeholder>
            <w:docPart w:val="FE6ADCFBFFD74176AE8D643A188491E3"/>
          </w:placeholder>
          <w:showingPlcHdr/>
          <w:text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67276B97" w14:textId="736A1086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Adresse: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781308482"/>
          <w:placeholder>
            <w:docPart w:val="7CBCE345BF92498DBA5EE2D950FC29E5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6E576767" w14:textId="4708E57B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Telefon: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713538127"/>
          <w:placeholder>
            <w:docPart w:val="977A1997B09A471DB0A43C0ECBFAC313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  <w:r w:rsidR="00173CDE" w:rsidRPr="00AD2920">
        <w:rPr>
          <w:rFonts w:cstheme="minorHAnsi"/>
        </w:rPr>
        <w:t xml:space="preserve"> </w:t>
      </w:r>
    </w:p>
    <w:p w14:paraId="2A26DBAC" w14:textId="3B5882D0" w:rsidR="00173CDE" w:rsidRPr="00AD2920" w:rsidRDefault="004B4F09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 xml:space="preserve">E-Mail: </w:t>
      </w:r>
      <w:r w:rsidR="00A87AA4" w:rsidRPr="00AD2920">
        <w:rPr>
          <w:rFonts w:cstheme="minorHAnsi"/>
        </w:rPr>
        <w:tab/>
      </w:r>
      <w:sdt>
        <w:sdtPr>
          <w:rPr>
            <w:rFonts w:cstheme="minorHAnsi"/>
          </w:rPr>
          <w:id w:val="816924973"/>
          <w:placeholder>
            <w:docPart w:val="5472D98243C34E14BE09B3D478D85A67"/>
          </w:placeholder>
          <w:showingPlcHdr/>
        </w:sdtPr>
        <w:sdtEndPr/>
        <w:sdtContent>
          <w:r w:rsidRPr="00AD2920">
            <w:rPr>
              <w:rStyle w:val="Platzhaltertext"/>
              <w:rFonts w:cstheme="minorHAnsi"/>
            </w:rPr>
            <w:t>Text einzugeben.</w:t>
          </w:r>
        </w:sdtContent>
      </w:sdt>
    </w:p>
    <w:p w14:paraId="2FC615B3" w14:textId="77777777" w:rsidR="003D333B" w:rsidRPr="002113C7" w:rsidRDefault="003D333B" w:rsidP="00A87AA4">
      <w:pPr>
        <w:tabs>
          <w:tab w:val="left" w:pos="1843"/>
          <w:tab w:val="center" w:pos="4536"/>
        </w:tabs>
        <w:rPr>
          <w:rFonts w:cstheme="minorHAnsi"/>
          <w:b/>
          <w:sz w:val="20"/>
          <w:szCs w:val="14"/>
        </w:rPr>
      </w:pPr>
    </w:p>
    <w:p w14:paraId="5D3B410D" w14:textId="4F4259ED" w:rsidR="00173CDE" w:rsidRPr="00AD2920" w:rsidRDefault="000A7A06" w:rsidP="00A87AA4">
      <w:pPr>
        <w:tabs>
          <w:tab w:val="left" w:pos="1843"/>
          <w:tab w:val="center" w:pos="4536"/>
        </w:tabs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Anlass:</w:t>
      </w:r>
      <w:r w:rsidR="004B4F09" w:rsidRPr="00AD2920">
        <w:rPr>
          <w:rFonts w:cstheme="minorHAnsi"/>
          <w:b/>
          <w:sz w:val="32"/>
        </w:rPr>
        <w:t xml:space="preserve"> </w:t>
      </w:r>
      <w:r w:rsidR="00A87AA4" w:rsidRPr="00AD2920">
        <w:rPr>
          <w:rFonts w:cstheme="minorHAnsi"/>
          <w:b/>
          <w:sz w:val="32"/>
        </w:rPr>
        <w:tab/>
      </w:r>
      <w:sdt>
        <w:sdtPr>
          <w:rPr>
            <w:rFonts w:cstheme="minorHAnsi"/>
            <w:b/>
            <w:sz w:val="32"/>
          </w:rPr>
          <w:alias w:val="Anlass"/>
          <w:tag w:val="Anlass"/>
          <w:id w:val="1858691542"/>
          <w:placeholder>
            <w:docPart w:val="DefaultPlaceholder_-1854013440"/>
          </w:placeholder>
        </w:sdtPr>
        <w:sdtEndPr/>
        <w:sdtContent>
          <w:r w:rsidR="00747F89">
            <w:rPr>
              <w:rFonts w:cstheme="minorHAnsi"/>
              <w:b/>
              <w:sz w:val="32"/>
            </w:rPr>
            <w:t>Beschreibung</w:t>
          </w:r>
        </w:sdtContent>
      </w:sdt>
    </w:p>
    <w:p w14:paraId="27AA7B47" w14:textId="4000FECE" w:rsidR="004B4F09" w:rsidRPr="00AD2920" w:rsidRDefault="000A7A06" w:rsidP="00AD2920">
      <w:pPr>
        <w:tabs>
          <w:tab w:val="left" w:pos="1843"/>
        </w:tabs>
        <w:spacing w:after="120" w:line="240" w:lineRule="auto"/>
        <w:rPr>
          <w:rFonts w:cstheme="minorHAnsi"/>
          <w:noProof/>
          <w:szCs w:val="18"/>
        </w:rPr>
      </w:pPr>
      <w:r w:rsidRPr="00AD2920">
        <w:rPr>
          <w:rFonts w:cstheme="minorHAnsi"/>
          <w:szCs w:val="18"/>
        </w:rPr>
        <w:t xml:space="preserve">Von </w:t>
      </w:r>
      <w:r w:rsidR="00A87AA4" w:rsidRPr="00AD2920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tag w:val="Datum"/>
          <w:id w:val="1029918764"/>
          <w:placeholder>
            <w:docPart w:val="6856BF6BE52A4B5A900280C20FF24CB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17167" w:rsidRPr="00AD2920">
            <w:rPr>
              <w:rFonts w:cstheme="minorHAnsi"/>
              <w:szCs w:val="18"/>
            </w:rPr>
            <w:t>Datum</w:t>
          </w:r>
        </w:sdtContent>
      </w:sdt>
      <w:r w:rsidRPr="00AD2920">
        <w:rPr>
          <w:rFonts w:cstheme="minorHAnsi"/>
          <w:noProof/>
          <w:szCs w:val="18"/>
        </w:rPr>
        <w:t xml:space="preserve"> </w:t>
      </w:r>
      <w:r w:rsidR="00F17167" w:rsidRPr="00AD2920">
        <w:rPr>
          <w:rFonts w:cstheme="minorHAnsi"/>
          <w:noProof/>
          <w:szCs w:val="18"/>
        </w:rPr>
        <w:t xml:space="preserve">/ </w:t>
      </w:r>
      <w:sdt>
        <w:sdtPr>
          <w:rPr>
            <w:rFonts w:cstheme="minorHAnsi"/>
            <w:noProof/>
            <w:szCs w:val="18"/>
          </w:rPr>
          <w:id w:val="115114039"/>
          <w:placeholder>
            <w:docPart w:val="C9F553054ABC4266BB59E89F21F60484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F17167" w:rsidRPr="00AD2920">
            <w:rPr>
              <w:rFonts w:cstheme="minorHAnsi"/>
              <w:noProof/>
              <w:szCs w:val="18"/>
            </w:rPr>
            <w:t>Uhrzeit</w:t>
          </w:r>
        </w:sdtContent>
      </w:sdt>
    </w:p>
    <w:p w14:paraId="79E8F24C" w14:textId="2AA2E2EC" w:rsidR="00F17167" w:rsidRPr="00AD2920" w:rsidRDefault="00F17167" w:rsidP="00AD2920">
      <w:pPr>
        <w:tabs>
          <w:tab w:val="left" w:pos="1843"/>
        </w:tabs>
        <w:spacing w:after="120" w:line="240" w:lineRule="auto"/>
        <w:rPr>
          <w:rFonts w:cstheme="minorHAnsi"/>
          <w:noProof/>
          <w:szCs w:val="18"/>
        </w:rPr>
      </w:pPr>
      <w:r w:rsidRPr="00AD2920">
        <w:rPr>
          <w:rFonts w:cstheme="minorHAnsi"/>
          <w:noProof/>
          <w:szCs w:val="18"/>
        </w:rPr>
        <w:t>B</w:t>
      </w:r>
      <w:r w:rsidR="000A7A06" w:rsidRPr="00AD2920">
        <w:rPr>
          <w:rFonts w:cstheme="minorHAnsi"/>
          <w:noProof/>
          <w:szCs w:val="18"/>
        </w:rPr>
        <w:t>is</w:t>
      </w:r>
      <w:r w:rsidRPr="00AD2920">
        <w:rPr>
          <w:rFonts w:cstheme="minorHAnsi"/>
          <w:noProof/>
          <w:szCs w:val="18"/>
        </w:rPr>
        <w:tab/>
      </w:r>
      <w:sdt>
        <w:sdtPr>
          <w:rPr>
            <w:rFonts w:cstheme="minorHAnsi"/>
            <w:szCs w:val="18"/>
          </w:rPr>
          <w:id w:val="1780134735"/>
          <w:placeholder>
            <w:docPart w:val="EFE1A20803B04EF8B3BE27BA39EC661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D2920">
            <w:rPr>
              <w:rFonts w:cstheme="minorHAnsi"/>
              <w:szCs w:val="18"/>
            </w:rPr>
            <w:t>Datum</w:t>
          </w:r>
        </w:sdtContent>
      </w:sdt>
      <w:r w:rsidRPr="00AD2920">
        <w:rPr>
          <w:rFonts w:cstheme="minorHAnsi"/>
          <w:noProof/>
          <w:szCs w:val="18"/>
        </w:rPr>
        <w:t xml:space="preserve"> / </w:t>
      </w:r>
      <w:sdt>
        <w:sdtPr>
          <w:rPr>
            <w:rFonts w:cstheme="minorHAnsi"/>
            <w:noProof/>
            <w:szCs w:val="18"/>
          </w:rPr>
          <w:id w:val="1347296299"/>
          <w:placeholder>
            <w:docPart w:val="78B4279AD2DB4522BB5841F95606DCA3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Pr="00AD2920">
            <w:rPr>
              <w:rFonts w:cstheme="minorHAnsi"/>
              <w:noProof/>
              <w:szCs w:val="18"/>
            </w:rPr>
            <w:t>Uhrzeit</w:t>
          </w:r>
        </w:sdtContent>
      </w:sdt>
    </w:p>
    <w:p w14:paraId="453B856F" w14:textId="78A4541A" w:rsidR="00173CDE" w:rsidRPr="002113C7" w:rsidRDefault="00173CDE" w:rsidP="002113C7">
      <w:pPr>
        <w:tabs>
          <w:tab w:val="left" w:pos="1843"/>
          <w:tab w:val="center" w:pos="4536"/>
        </w:tabs>
        <w:rPr>
          <w:rFonts w:cstheme="minorHAnsi"/>
          <w:b/>
          <w:sz w:val="20"/>
          <w:szCs w:val="14"/>
        </w:rPr>
      </w:pPr>
    </w:p>
    <w:p w14:paraId="177ADAE1" w14:textId="78B16032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 xml:space="preserve">Einrichten </w:t>
      </w:r>
      <w:r w:rsidRPr="00747F89">
        <w:rPr>
          <w:rFonts w:cstheme="minorHAnsi"/>
          <w:szCs w:val="18"/>
        </w:rPr>
        <w:tab/>
      </w:r>
      <w:r w:rsidR="00A0217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-246887049"/>
          <w:placeholder>
            <w:docPart w:val="E6BADAC287F5453B9E7F1C6C2F72C0A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411846746"/>
          <w:placeholder>
            <w:docPart w:val="DF1EA1C420954CA1B9BA19A069B48388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  <w:r w:rsidR="00A0217A" w:rsidRPr="00747F89">
        <w:rPr>
          <w:rFonts w:cstheme="minorHAnsi"/>
          <w:szCs w:val="18"/>
        </w:rPr>
        <w:t xml:space="preserve">bis </w:t>
      </w:r>
      <w:sdt>
        <w:sdtPr>
          <w:rPr>
            <w:rFonts w:cstheme="minorHAnsi"/>
            <w:szCs w:val="18"/>
          </w:rPr>
          <w:id w:val="752010028"/>
          <w:placeholder>
            <w:docPart w:val="5E835485572B4338A7E33AEC54C8D2B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721280357"/>
          <w:placeholder>
            <w:docPart w:val="6EA848BDB3634971B0A9305299D17086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</w:p>
    <w:p w14:paraId="5F2B9E43" w14:textId="47AE41E4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 xml:space="preserve">Aufräumen </w:t>
      </w:r>
      <w:r w:rsidRPr="00747F89">
        <w:rPr>
          <w:rFonts w:cstheme="minorHAnsi"/>
          <w:szCs w:val="18"/>
        </w:rPr>
        <w:tab/>
      </w:r>
      <w:r w:rsidR="00A0217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725189148"/>
          <w:placeholder>
            <w:docPart w:val="6854E0432D874DA5A19E815759C0450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690219023"/>
          <w:placeholder>
            <w:docPart w:val="23B1FBD08B0348CC81AD8A46019E7950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A0217A" w:rsidRPr="00747F89">
        <w:rPr>
          <w:rFonts w:cstheme="minorHAnsi"/>
          <w:szCs w:val="18"/>
        </w:rPr>
        <w:t xml:space="preserve"> bis </w:t>
      </w:r>
      <w:sdt>
        <w:sdtPr>
          <w:rPr>
            <w:rFonts w:cstheme="minorHAnsi"/>
            <w:szCs w:val="18"/>
          </w:rPr>
          <w:id w:val="-1106809887"/>
          <w:placeholder>
            <w:docPart w:val="0E6B3854CACD497F9DDCABA171D1580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Datum</w:t>
          </w:r>
        </w:sdtContent>
      </w:sdt>
      <w:r w:rsidR="00A0217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35723926"/>
          <w:placeholder>
            <w:docPart w:val="1D5A66140D684A00A9C3CD78A63B3ADE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17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276356D8" w14:textId="34C151C5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>Hauptprobe</w:t>
      </w:r>
      <w:r w:rsidRPr="00747F89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id w:val="131689298"/>
          <w:placeholder>
            <w:docPart w:val="75B395DF76EB4E5B9E3A0E45D4389D53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2146265117"/>
          <w:placeholder>
            <w:docPart w:val="BA3FC08EA0B8421BAC743276B342EECA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A023EA" w:rsidRPr="00747F89">
        <w:rPr>
          <w:rFonts w:cstheme="minorHAnsi"/>
          <w:szCs w:val="18"/>
        </w:rPr>
        <w:t xml:space="preserve"> bis / </w:t>
      </w:r>
      <w:sdt>
        <w:sdtPr>
          <w:rPr>
            <w:rFonts w:cstheme="minorHAnsi"/>
            <w:szCs w:val="18"/>
          </w:rPr>
          <w:id w:val="1225801132"/>
          <w:placeholder>
            <w:docPart w:val="4FBDEEE1E82F442496ABE7CA25776618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29076287" w14:textId="5317C6D9" w:rsidR="000A7A06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>Zusatz</w:t>
      </w:r>
      <w:r w:rsidRPr="00747F89">
        <w:rPr>
          <w:rFonts w:cstheme="minorHAnsi"/>
          <w:szCs w:val="18"/>
        </w:rPr>
        <w:tab/>
      </w:r>
      <w:sdt>
        <w:sdtPr>
          <w:rPr>
            <w:rFonts w:cstheme="minorHAnsi"/>
            <w:szCs w:val="18"/>
          </w:rPr>
          <w:id w:val="-1377690614"/>
          <w:placeholder>
            <w:docPart w:val="DefaultPlaceholder_-1854013440"/>
          </w:placeholder>
        </w:sdtPr>
        <w:sdtEndPr/>
        <w:sdtContent>
          <w:r w:rsidR="00A023EA" w:rsidRPr="00747F89">
            <w:rPr>
              <w:rFonts w:cstheme="minorHAnsi"/>
              <w:szCs w:val="18"/>
            </w:rPr>
            <w:t>Beschreibung</w:t>
          </w:r>
        </w:sdtContent>
      </w:sdt>
    </w:p>
    <w:p w14:paraId="1B5BA884" w14:textId="6657ED75" w:rsidR="00173CDE" w:rsidRPr="00747F89" w:rsidRDefault="000A7A06" w:rsidP="00747F89">
      <w:pPr>
        <w:tabs>
          <w:tab w:val="left" w:pos="1843"/>
        </w:tabs>
        <w:spacing w:after="120" w:line="240" w:lineRule="auto"/>
        <w:rPr>
          <w:rFonts w:cstheme="minorHAnsi"/>
          <w:szCs w:val="18"/>
        </w:rPr>
      </w:pPr>
      <w:r w:rsidRPr="00747F89">
        <w:rPr>
          <w:rFonts w:cstheme="minorHAnsi"/>
          <w:szCs w:val="18"/>
        </w:rPr>
        <w:tab/>
      </w:r>
      <w:r w:rsidR="00A023EA" w:rsidRPr="00747F89">
        <w:rPr>
          <w:rFonts w:cstheme="minorHAnsi"/>
          <w:szCs w:val="18"/>
        </w:rPr>
        <w:t xml:space="preserve">ab </w:t>
      </w:r>
      <w:sdt>
        <w:sdtPr>
          <w:rPr>
            <w:rFonts w:cstheme="minorHAnsi"/>
            <w:szCs w:val="18"/>
          </w:rPr>
          <w:id w:val="-106664039"/>
          <w:placeholder>
            <w:docPart w:val="B0FCA34779AB4DF38B6E3DA1E420FF7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-1725668978"/>
          <w:placeholder>
            <w:docPart w:val="77DD56D69EB04362B3B91F0C2ACF9503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A023EA" w:rsidRPr="00747F89">
        <w:rPr>
          <w:rFonts w:cstheme="minorHAnsi"/>
          <w:szCs w:val="18"/>
        </w:rPr>
        <w:t xml:space="preserve"> bis </w:t>
      </w:r>
      <w:sdt>
        <w:sdtPr>
          <w:rPr>
            <w:rFonts w:cstheme="minorHAnsi"/>
            <w:szCs w:val="18"/>
          </w:rPr>
          <w:id w:val="-519623547"/>
          <w:placeholder>
            <w:docPart w:val="5DA19C71265845F5BC1CDC6753719F4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Datum</w:t>
          </w:r>
        </w:sdtContent>
      </w:sdt>
      <w:r w:rsidR="00A023EA" w:rsidRPr="00747F89">
        <w:rPr>
          <w:rFonts w:cstheme="minorHAnsi"/>
          <w:szCs w:val="18"/>
        </w:rPr>
        <w:t xml:space="preserve"> / </w:t>
      </w:r>
      <w:sdt>
        <w:sdtPr>
          <w:rPr>
            <w:rFonts w:cstheme="minorHAnsi"/>
            <w:szCs w:val="18"/>
          </w:rPr>
          <w:id w:val="1227801248"/>
          <w:placeholder>
            <w:docPart w:val="98AAD166F04942028A725D03A5876477"/>
          </w:placeholder>
          <w:date>
            <w:dateFormat w:val="HH:mm"/>
            <w:lid w:val="de-CH"/>
            <w:storeMappedDataAs w:val="dateTime"/>
            <w:calendar w:val="gregorian"/>
          </w:date>
        </w:sdtPr>
        <w:sdtEndPr/>
        <w:sdtContent>
          <w:r w:rsidR="00A023EA" w:rsidRPr="00747F89">
            <w:rPr>
              <w:rFonts w:cstheme="minorHAnsi"/>
              <w:szCs w:val="18"/>
            </w:rPr>
            <w:t>Uhrzeit</w:t>
          </w:r>
        </w:sdtContent>
      </w:sdt>
      <w:r w:rsidR="00173CDE" w:rsidRPr="00747F89">
        <w:rPr>
          <w:rFonts w:cstheme="minorHAnsi"/>
          <w:szCs w:val="18"/>
        </w:rPr>
        <w:t xml:space="preserve"> </w:t>
      </w:r>
    </w:p>
    <w:p w14:paraId="482A8D9D" w14:textId="77777777" w:rsidR="000A7A06" w:rsidRPr="00AD2920" w:rsidRDefault="000A7A06" w:rsidP="00106A89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Mehrzweckgebäude</w:t>
      </w:r>
    </w:p>
    <w:p w14:paraId="5857D9F8" w14:textId="77777777" w:rsidR="002113C7" w:rsidRDefault="002113C7" w:rsidP="00106A89">
      <w:pPr>
        <w:tabs>
          <w:tab w:val="left" w:pos="1843"/>
        </w:tabs>
        <w:spacing w:after="0"/>
        <w:rPr>
          <w:rFonts w:cstheme="minorHAnsi"/>
          <w:noProof/>
          <w:sz w:val="18"/>
          <w:szCs w:val="18"/>
        </w:rPr>
        <w:sectPr w:rsidR="002113C7" w:rsidSect="002B1739">
          <w:headerReference w:type="default" r:id="rId10"/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B2E1B24" w14:textId="26E5479C" w:rsidR="00A023EA" w:rsidRPr="00AD2920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8906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DD4DAF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Turnhalle</w:t>
      </w:r>
    </w:p>
    <w:p w14:paraId="0B41305C" w14:textId="778FC0BF" w:rsidR="00A023EA" w:rsidRPr="00AD2920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47772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Bühne</w:t>
      </w:r>
    </w:p>
    <w:p w14:paraId="4C0F38B6" w14:textId="77EA8BC9" w:rsidR="00A023EA" w:rsidRPr="00AD2920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99498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F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Saal mit Bestuhlung</w:t>
      </w:r>
    </w:p>
    <w:p w14:paraId="01D09735" w14:textId="69C55C65" w:rsidR="00A023EA" w:rsidRPr="00AD2920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21493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B6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2A3AB6" w:rsidRPr="00AD2920">
        <w:rPr>
          <w:rFonts w:cstheme="minorHAnsi"/>
          <w:noProof/>
          <w:sz w:val="18"/>
          <w:szCs w:val="18"/>
        </w:rPr>
        <w:t xml:space="preserve"> </w:t>
      </w:r>
      <w:r w:rsidR="00A023EA" w:rsidRPr="00AD2920">
        <w:rPr>
          <w:rFonts w:cstheme="minorHAnsi"/>
          <w:noProof/>
          <w:sz w:val="18"/>
          <w:szCs w:val="18"/>
        </w:rPr>
        <w:t>Office MZH</w:t>
      </w:r>
    </w:p>
    <w:p w14:paraId="24481239" w14:textId="738C2ACE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37251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Sportplatz</w:t>
      </w:r>
    </w:p>
    <w:p w14:paraId="7BEFEB3F" w14:textId="0487C35C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2583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Roter Platz</w:t>
      </w:r>
    </w:p>
    <w:p w14:paraId="3E20C839" w14:textId="6E664D86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45435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Beachfeld 1</w:t>
      </w:r>
    </w:p>
    <w:p w14:paraId="0AAE01C3" w14:textId="5E96B8AA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122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Beachfeld 2</w:t>
      </w:r>
    </w:p>
    <w:p w14:paraId="50863B27" w14:textId="1737A366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20170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Jugendraum</w:t>
      </w:r>
    </w:p>
    <w:p w14:paraId="4898328A" w14:textId="6E8D339D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35639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Militärküche</w:t>
      </w:r>
    </w:p>
    <w:p w14:paraId="11D7BD24" w14:textId="137B97D0" w:rsidR="00C92AC2" w:rsidRPr="00C92AC2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7989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8C" w:rsidRPr="00AD2920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Pausenplatz SBW</w:t>
      </w:r>
    </w:p>
    <w:p w14:paraId="63EB62F9" w14:textId="6365434C" w:rsidR="00C816A2" w:rsidRPr="00AD2920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0613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EC6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0578C" w:rsidRPr="00AD2920">
        <w:rPr>
          <w:rFonts w:cstheme="minorHAnsi"/>
          <w:noProof/>
          <w:sz w:val="18"/>
          <w:szCs w:val="18"/>
        </w:rPr>
        <w:t xml:space="preserve"> </w:t>
      </w:r>
      <w:r w:rsidR="00C92AC2" w:rsidRPr="00C92AC2">
        <w:rPr>
          <w:rFonts w:cstheme="minorHAnsi"/>
          <w:noProof/>
          <w:sz w:val="18"/>
          <w:szCs w:val="18"/>
        </w:rPr>
        <w:t>Pausenhalle SB</w:t>
      </w:r>
      <w:r w:rsidR="00463322">
        <w:rPr>
          <w:rFonts w:cstheme="minorHAnsi"/>
          <w:noProof/>
          <w:sz w:val="18"/>
          <w:szCs w:val="18"/>
        </w:rPr>
        <w:t>W</w:t>
      </w:r>
    </w:p>
    <w:p w14:paraId="3D51E72B" w14:textId="77777777" w:rsidR="002113C7" w:rsidRDefault="002113C7" w:rsidP="00820471">
      <w:pPr>
        <w:tabs>
          <w:tab w:val="left" w:pos="1843"/>
        </w:tabs>
        <w:spacing w:after="0" w:line="240" w:lineRule="auto"/>
        <w:rPr>
          <w:rFonts w:cstheme="minorHAnsi"/>
          <w:b/>
          <w:sz w:val="32"/>
        </w:rPr>
        <w:sectPr w:rsidR="002113C7" w:rsidSect="002113C7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236380D8" w14:textId="187F3A47" w:rsidR="000A7A06" w:rsidRPr="00AD2920" w:rsidRDefault="000A7A06" w:rsidP="00DC0E6A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Primarschule</w:t>
      </w:r>
    </w:p>
    <w:p w14:paraId="6CA92183" w14:textId="77777777" w:rsidR="00167EC2" w:rsidRDefault="00167EC2" w:rsidP="00DC0E6A">
      <w:pPr>
        <w:tabs>
          <w:tab w:val="left" w:pos="1843"/>
        </w:tabs>
        <w:spacing w:before="120" w:after="0" w:line="240" w:lineRule="auto"/>
        <w:rPr>
          <w:rFonts w:cstheme="minorHAnsi"/>
          <w:noProof/>
          <w:sz w:val="18"/>
          <w:szCs w:val="18"/>
        </w:rPr>
        <w:sectPr w:rsidR="00167EC2" w:rsidSect="002B1739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1DC3819B" w14:textId="4FFBED7F" w:rsidR="00820A55" w:rsidRPr="00820A55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85380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Aula (keine privaten Anlässe)</w:t>
      </w:r>
    </w:p>
    <w:p w14:paraId="704FCB15" w14:textId="6B8A113A" w:rsidR="00820A55" w:rsidRPr="00820A55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70770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Office PS</w:t>
      </w:r>
    </w:p>
    <w:p w14:paraId="402ED22D" w14:textId="0BED8C6B" w:rsidR="00820A55" w:rsidRPr="00820A55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9185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Pausenplatz PS</w:t>
      </w:r>
    </w:p>
    <w:p w14:paraId="5F41D167" w14:textId="37E1AFC2" w:rsidR="00820A55" w:rsidRPr="00820A55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66393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Musikzimmer</w:t>
      </w:r>
    </w:p>
    <w:p w14:paraId="7B0B3A13" w14:textId="140AFA74" w:rsidR="00820A55" w:rsidRPr="00820A55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210645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Werkraum PS</w:t>
      </w:r>
    </w:p>
    <w:p w14:paraId="78B81D47" w14:textId="77777777" w:rsidR="00CA505E" w:rsidRDefault="008376D5" w:rsidP="00CA505E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84083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E6" w:rsidRPr="00167EC2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F47E6" w:rsidRPr="00167EC2">
        <w:rPr>
          <w:rFonts w:cstheme="minorHAnsi"/>
          <w:noProof/>
          <w:sz w:val="18"/>
          <w:szCs w:val="18"/>
        </w:rPr>
        <w:t xml:space="preserve"> </w:t>
      </w:r>
      <w:r w:rsidR="00820A55" w:rsidRPr="00820A55">
        <w:rPr>
          <w:rFonts w:cstheme="minorHAnsi"/>
          <w:noProof/>
          <w:sz w:val="18"/>
          <w:szCs w:val="18"/>
        </w:rPr>
        <w:t>Schulzimmer</w:t>
      </w:r>
      <w:r w:rsidR="004D4890" w:rsidRPr="00167EC2">
        <w:rPr>
          <w:rFonts w:cstheme="minorHAnsi"/>
          <w:noProof/>
          <w:sz w:val="18"/>
          <w:szCs w:val="18"/>
        </w:rPr>
        <w:t xml:space="preserve"> / </w:t>
      </w:r>
      <w:r w:rsidR="00820A55" w:rsidRPr="00820A55">
        <w:rPr>
          <w:rFonts w:cstheme="minorHAnsi"/>
          <w:noProof/>
          <w:sz w:val="18"/>
          <w:szCs w:val="18"/>
        </w:rPr>
        <w:t>Anzahl Schulzimmer</w:t>
      </w:r>
      <w:r w:rsidR="004D4890" w:rsidRPr="00167EC2">
        <w:rPr>
          <w:rFonts w:cstheme="minorHAnsi"/>
          <w:noProof/>
          <w:sz w:val="18"/>
          <w:szCs w:val="18"/>
        </w:rPr>
        <w:t xml:space="preserve"> </w:t>
      </w:r>
      <w:sdt>
        <w:sdtPr>
          <w:rPr>
            <w:rFonts w:cstheme="minorHAnsi"/>
            <w:noProof/>
            <w:sz w:val="18"/>
            <w:szCs w:val="18"/>
          </w:rPr>
          <w:id w:val="-544759982"/>
          <w:placeholder>
            <w:docPart w:val="DefaultPlaceholder_-1854013440"/>
          </w:placeholder>
        </w:sdtPr>
        <w:sdtEndPr/>
        <w:sdtContent>
          <w:r w:rsidR="00400222" w:rsidRPr="00167EC2">
            <w:rPr>
              <w:rFonts w:cstheme="minorHAnsi"/>
              <w:noProof/>
              <w:sz w:val="18"/>
              <w:szCs w:val="18"/>
            </w:rPr>
            <w:t>Zahl</w:t>
          </w:r>
        </w:sdtContent>
      </w:sdt>
    </w:p>
    <w:p w14:paraId="7BE90D8A" w14:textId="77777777" w:rsidR="00CA505E" w:rsidRDefault="00CA505E" w:rsidP="00CA505E">
      <w:pPr>
        <w:tabs>
          <w:tab w:val="left" w:pos="1843"/>
        </w:tabs>
        <w:spacing w:after="0" w:line="240" w:lineRule="auto"/>
        <w:rPr>
          <w:rFonts w:cstheme="minorHAnsi"/>
          <w:b/>
          <w:sz w:val="32"/>
        </w:rPr>
        <w:sectPr w:rsidR="00CA505E" w:rsidSect="00E214FD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1A38D97C" w14:textId="1B0160E4" w:rsidR="00E8661C" w:rsidRPr="00AD2920" w:rsidRDefault="004A5B79" w:rsidP="00DC0E6A">
      <w:pPr>
        <w:tabs>
          <w:tab w:val="left" w:pos="1843"/>
        </w:tabs>
        <w:spacing w:before="120"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Pfaffengut</w:t>
      </w:r>
    </w:p>
    <w:p w14:paraId="018513BA" w14:textId="77777777" w:rsidR="00DC0E6A" w:rsidRDefault="00DC0E6A" w:rsidP="00106A89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DC0E6A" w:rsidSect="00CA505E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11FC23D2" w14:textId="703827D5" w:rsidR="00173CDE" w:rsidRPr="004A5B79" w:rsidRDefault="008376D5" w:rsidP="00106A89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58511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FD" w:rsidRPr="00106A89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A5B79" w:rsidRPr="004A5B79">
        <w:rPr>
          <w:rFonts w:cstheme="minorHAnsi"/>
          <w:noProof/>
          <w:sz w:val="18"/>
          <w:szCs w:val="18"/>
        </w:rPr>
        <w:t xml:space="preserve"> Schulküche</w:t>
      </w:r>
    </w:p>
    <w:p w14:paraId="3577EC5D" w14:textId="3CF9500F" w:rsidR="00BF0F07" w:rsidRDefault="008376D5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21416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FD" w:rsidRPr="00106A89">
            <w:rPr>
              <w:rFonts w:ascii="Segoe UI Symbol" w:hAnsi="Segoe UI Symbol" w:cs="Segoe UI Symbol"/>
              <w:noProof/>
              <w:sz w:val="18"/>
              <w:szCs w:val="18"/>
            </w:rPr>
            <w:t>☐</w:t>
          </w:r>
        </w:sdtContent>
      </w:sdt>
      <w:r w:rsidR="004A5B79">
        <w:rPr>
          <w:rFonts w:cstheme="minorHAnsi"/>
          <w:noProof/>
          <w:sz w:val="18"/>
          <w:szCs w:val="18"/>
        </w:rPr>
        <w:t xml:space="preserve"> Werkraum</w:t>
      </w:r>
      <w:r w:rsidR="00FD5CAA">
        <w:rPr>
          <w:rFonts w:cstheme="minorHAnsi"/>
          <w:noProof/>
          <w:sz w:val="18"/>
          <w:szCs w:val="18"/>
        </w:rPr>
        <w:t xml:space="preserve"> </w:t>
      </w:r>
    </w:p>
    <w:p w14:paraId="36B9647D" w14:textId="77777777" w:rsidR="00CA505E" w:rsidRDefault="00CA505E" w:rsidP="00820471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CA505E" w:rsidSect="00DC0E6A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10F6E47E" w14:textId="77777777" w:rsidR="00D866E1" w:rsidRPr="00AD2920" w:rsidRDefault="007E131B" w:rsidP="00820471">
      <w:pPr>
        <w:tabs>
          <w:tab w:val="left" w:pos="1843"/>
        </w:tabs>
        <w:spacing w:before="160" w:line="240" w:lineRule="auto"/>
        <w:rPr>
          <w:rFonts w:cstheme="minorHAnsi"/>
          <w:b/>
          <w:sz w:val="32"/>
        </w:rPr>
      </w:pPr>
      <w:r w:rsidRPr="00AD2920">
        <w:rPr>
          <w:rFonts w:cstheme="minorHAnsi"/>
          <w:b/>
          <w:sz w:val="32"/>
        </w:rPr>
        <w:t>Feuerwehrdepot</w:t>
      </w:r>
    </w:p>
    <w:p w14:paraId="6AA781AC" w14:textId="77777777" w:rsidR="00025FC0" w:rsidRDefault="00025FC0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  <w:sectPr w:rsidR="00025FC0" w:rsidSect="002B1739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5C37B40D" w14:textId="64E13D36" w:rsidR="00025FC0" w:rsidRPr="00025FC0" w:rsidRDefault="008376D5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170790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FC0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25FC0">
        <w:rPr>
          <w:rFonts w:cstheme="minorHAnsi"/>
          <w:noProof/>
          <w:sz w:val="18"/>
          <w:szCs w:val="18"/>
        </w:rPr>
        <w:t xml:space="preserve"> </w:t>
      </w:r>
      <w:r w:rsidR="00025FC0" w:rsidRPr="00025FC0">
        <w:rPr>
          <w:rFonts w:cstheme="minorHAnsi"/>
          <w:noProof/>
          <w:sz w:val="18"/>
          <w:szCs w:val="18"/>
        </w:rPr>
        <w:t>Mehrzweckraum</w:t>
      </w:r>
    </w:p>
    <w:p w14:paraId="6003508E" w14:textId="41A4E348" w:rsidR="00025FC0" w:rsidRPr="00025FC0" w:rsidRDefault="008376D5" w:rsidP="00025FC0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</w:rPr>
      </w:pPr>
      <w:sdt>
        <w:sdtPr>
          <w:rPr>
            <w:rFonts w:cstheme="minorHAnsi"/>
            <w:noProof/>
            <w:sz w:val="18"/>
            <w:szCs w:val="18"/>
          </w:rPr>
          <w:id w:val="-156895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FC0">
            <w:rPr>
              <w:rFonts w:ascii="MS Gothic" w:eastAsia="MS Gothic" w:hAnsi="MS Gothic" w:cstheme="minorHAnsi" w:hint="eastAsia"/>
              <w:noProof/>
              <w:sz w:val="18"/>
              <w:szCs w:val="18"/>
            </w:rPr>
            <w:t>☐</w:t>
          </w:r>
        </w:sdtContent>
      </w:sdt>
      <w:r w:rsidR="00025FC0">
        <w:rPr>
          <w:rFonts w:cstheme="minorHAnsi"/>
          <w:noProof/>
          <w:sz w:val="18"/>
          <w:szCs w:val="18"/>
        </w:rPr>
        <w:t xml:space="preserve"> </w:t>
      </w:r>
      <w:r w:rsidR="00025FC0" w:rsidRPr="00025FC0">
        <w:rPr>
          <w:rFonts w:cstheme="minorHAnsi"/>
          <w:noProof/>
          <w:sz w:val="18"/>
          <w:szCs w:val="18"/>
        </w:rPr>
        <w:t>Office MZ</w:t>
      </w:r>
    </w:p>
    <w:p w14:paraId="3726808C" w14:textId="77777777" w:rsidR="00025FC0" w:rsidRDefault="00025FC0" w:rsidP="00DC0E6A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  <w:u w:val="single"/>
        </w:rPr>
        <w:sectPr w:rsidR="00025FC0" w:rsidSect="00025FC0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0213A634" w14:textId="77777777" w:rsidR="007E131B" w:rsidRPr="00DC0E6A" w:rsidRDefault="007E131B" w:rsidP="00DC0E6A">
      <w:pPr>
        <w:tabs>
          <w:tab w:val="left" w:pos="1843"/>
        </w:tabs>
        <w:spacing w:after="0" w:line="240" w:lineRule="auto"/>
        <w:rPr>
          <w:rFonts w:cstheme="minorHAnsi"/>
          <w:noProof/>
          <w:sz w:val="18"/>
          <w:szCs w:val="18"/>
          <w:u w:val="single"/>
        </w:rPr>
      </w:pPr>
    </w:p>
    <w:p w14:paraId="46DBD775" w14:textId="19FE41A9" w:rsidR="00173CDE" w:rsidRPr="00AD2920" w:rsidRDefault="00E8661C" w:rsidP="003F15A3">
      <w:pPr>
        <w:tabs>
          <w:tab w:val="left" w:pos="1843"/>
        </w:tabs>
        <w:spacing w:before="160" w:line="240" w:lineRule="auto"/>
        <w:rPr>
          <w:rFonts w:cstheme="minorHAnsi"/>
        </w:rPr>
      </w:pPr>
      <w:r w:rsidRPr="003F15A3">
        <w:rPr>
          <w:rFonts w:cstheme="minorHAnsi"/>
          <w:b/>
          <w:sz w:val="32"/>
        </w:rPr>
        <w:t>Spezielle</w:t>
      </w:r>
      <w:r w:rsidRPr="00AD2920">
        <w:rPr>
          <w:rFonts w:cstheme="minorHAnsi"/>
        </w:rPr>
        <w:t xml:space="preserve"> </w:t>
      </w:r>
      <w:r w:rsidRPr="003F15A3">
        <w:rPr>
          <w:rFonts w:cstheme="minorHAnsi"/>
          <w:b/>
          <w:sz w:val="32"/>
        </w:rPr>
        <w:t>Abmachungen:</w:t>
      </w:r>
      <w:r w:rsidR="00745C5A">
        <w:rPr>
          <w:rFonts w:cstheme="minorHAnsi"/>
          <w:b/>
          <w:sz w:val="32"/>
        </w:rPr>
        <w:t xml:space="preserve"> </w:t>
      </w:r>
      <w:sdt>
        <w:sdtPr>
          <w:rPr>
            <w:rFonts w:cstheme="minorHAnsi"/>
            <w:b/>
            <w:sz w:val="32"/>
          </w:rPr>
          <w:id w:val="-694922311"/>
          <w:placeholder>
            <w:docPart w:val="CB39D8EAAA35403195DD6054D6FA5258"/>
          </w:placeholder>
          <w:showingPlcHdr/>
        </w:sdtPr>
        <w:sdtEndPr/>
        <w:sdtContent>
          <w:r w:rsidR="00745C5A" w:rsidRPr="001A4FE8">
            <w:rPr>
              <w:rStyle w:val="Platzhaltertext"/>
            </w:rPr>
            <w:t>Klicken oder tippen Sie hier, um Text einzugeben.</w:t>
          </w:r>
        </w:sdtContent>
      </w:sdt>
      <w:r w:rsidR="003F15A3" w:rsidRPr="00AD2920">
        <w:rPr>
          <w:rFonts w:cstheme="minorHAnsi"/>
        </w:rPr>
        <w:t xml:space="preserve"> </w:t>
      </w:r>
    </w:p>
    <w:p w14:paraId="7AE570AE" w14:textId="77777777" w:rsidR="00E8661C" w:rsidRPr="00AD2920" w:rsidRDefault="00E8661C" w:rsidP="00A87AA4">
      <w:pPr>
        <w:tabs>
          <w:tab w:val="left" w:pos="1843"/>
        </w:tabs>
        <w:rPr>
          <w:rFonts w:cstheme="minorHAnsi"/>
        </w:rPr>
      </w:pPr>
    </w:p>
    <w:p w14:paraId="4F20B780" w14:textId="77777777" w:rsidR="00E8661C" w:rsidRPr="00AD2920" w:rsidRDefault="002554C4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Reservation bestätigt</w:t>
      </w:r>
      <w:r w:rsidR="00E8661C" w:rsidRPr="00AD2920">
        <w:rPr>
          <w:rFonts w:cstheme="minorHAnsi"/>
        </w:rPr>
        <w:t>:</w:t>
      </w:r>
    </w:p>
    <w:p w14:paraId="352C7FBE" w14:textId="5A10A3B9" w:rsidR="00E8661C" w:rsidRPr="00AD2920" w:rsidRDefault="00E8661C" w:rsidP="00A87AA4">
      <w:pPr>
        <w:tabs>
          <w:tab w:val="left" w:pos="1843"/>
        </w:tabs>
        <w:rPr>
          <w:rFonts w:cstheme="minorHAnsi"/>
        </w:rPr>
      </w:pPr>
      <w:r w:rsidRPr="00AD2920">
        <w:rPr>
          <w:rFonts w:cstheme="minorHAnsi"/>
        </w:rPr>
        <w:t>Datum:</w:t>
      </w:r>
      <w:r w:rsidR="003F15A3">
        <w:rPr>
          <w:rFonts w:cstheme="minorHAnsi"/>
        </w:rPr>
        <w:t xml:space="preserve"> __________________________</w:t>
      </w:r>
      <w:r w:rsidRPr="00AD2920">
        <w:rPr>
          <w:rFonts w:cstheme="minorHAnsi"/>
        </w:rPr>
        <w:tab/>
        <w:t>Unterschrift ____________________</w:t>
      </w:r>
    </w:p>
    <w:sectPr w:rsidR="00E8661C" w:rsidRPr="00AD2920" w:rsidSect="002B1739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C741" w14:textId="77777777" w:rsidR="008376D5" w:rsidRDefault="008376D5" w:rsidP="00E8661C">
      <w:pPr>
        <w:spacing w:after="0" w:line="240" w:lineRule="auto"/>
      </w:pPr>
      <w:r>
        <w:separator/>
      </w:r>
    </w:p>
  </w:endnote>
  <w:endnote w:type="continuationSeparator" w:id="0">
    <w:p w14:paraId="1AB97EBE" w14:textId="77777777" w:rsidR="008376D5" w:rsidRDefault="008376D5" w:rsidP="00E8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AB11" w14:textId="77777777" w:rsidR="008376D5" w:rsidRDefault="008376D5" w:rsidP="00E8661C">
      <w:pPr>
        <w:spacing w:after="0" w:line="240" w:lineRule="auto"/>
      </w:pPr>
      <w:r>
        <w:separator/>
      </w:r>
    </w:p>
  </w:footnote>
  <w:footnote w:type="continuationSeparator" w:id="0">
    <w:p w14:paraId="488DD918" w14:textId="77777777" w:rsidR="008376D5" w:rsidRDefault="008376D5" w:rsidP="00E8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BCD" w14:textId="45FD4C31" w:rsidR="00E8661C" w:rsidRPr="00AD2920" w:rsidRDefault="00E8661C">
    <w:pPr>
      <w:pStyle w:val="Kopfzeile"/>
      <w:rPr>
        <w:rFonts w:cstheme="minorHAnsi"/>
        <w:b/>
        <w:bCs/>
        <w:sz w:val="28"/>
        <w:szCs w:val="32"/>
      </w:rPr>
    </w:pPr>
    <w:r w:rsidRPr="00AD2920">
      <w:rPr>
        <w:rFonts w:cstheme="minorHAnsi"/>
        <w:b/>
        <w:bCs/>
        <w:noProof/>
        <w:sz w:val="46"/>
        <w:szCs w:val="32"/>
        <w:lang w:eastAsia="de-CH"/>
      </w:rPr>
      <w:drawing>
        <wp:anchor distT="0" distB="0" distL="114300" distR="114300" simplePos="0" relativeHeight="251659264" behindDoc="1" locked="0" layoutInCell="1" allowOverlap="1" wp14:anchorId="179F9A19" wp14:editId="60E7783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295400" cy="65316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eggenschwil_gemeinde_sw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74" r="18915"/>
                  <a:stretch/>
                </pic:blipFill>
                <pic:spPr bwMode="auto">
                  <a:xfrm>
                    <a:off x="0" y="0"/>
                    <a:ext cx="1295400" cy="653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739" w:rsidRPr="00AD2920">
      <w:rPr>
        <w:rFonts w:cstheme="minorHAnsi"/>
        <w:b/>
        <w:bCs/>
        <w:sz w:val="34"/>
        <w:szCs w:val="32"/>
      </w:rPr>
      <w:t>Reservationsgesuch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09"/>
    <w:rsid w:val="0000578C"/>
    <w:rsid w:val="00025FC0"/>
    <w:rsid w:val="000A7A06"/>
    <w:rsid w:val="000D232C"/>
    <w:rsid w:val="00106A89"/>
    <w:rsid w:val="00167EC2"/>
    <w:rsid w:val="00173CDE"/>
    <w:rsid w:val="002113C7"/>
    <w:rsid w:val="00237B6D"/>
    <w:rsid w:val="0024747D"/>
    <w:rsid w:val="002554C4"/>
    <w:rsid w:val="0027527C"/>
    <w:rsid w:val="002A3AB6"/>
    <w:rsid w:val="002B1739"/>
    <w:rsid w:val="002D1C4B"/>
    <w:rsid w:val="002E3446"/>
    <w:rsid w:val="00342F0E"/>
    <w:rsid w:val="00366EB5"/>
    <w:rsid w:val="003D333B"/>
    <w:rsid w:val="003F15A3"/>
    <w:rsid w:val="00400222"/>
    <w:rsid w:val="00426722"/>
    <w:rsid w:val="004343C4"/>
    <w:rsid w:val="00463322"/>
    <w:rsid w:val="00486EC7"/>
    <w:rsid w:val="004A5B79"/>
    <w:rsid w:val="004B4F09"/>
    <w:rsid w:val="004D3E6E"/>
    <w:rsid w:val="004D4890"/>
    <w:rsid w:val="004F47E6"/>
    <w:rsid w:val="00506C88"/>
    <w:rsid w:val="00530077"/>
    <w:rsid w:val="005C56BD"/>
    <w:rsid w:val="005C5CCE"/>
    <w:rsid w:val="006A49AF"/>
    <w:rsid w:val="00742F68"/>
    <w:rsid w:val="00745C5A"/>
    <w:rsid w:val="00747F89"/>
    <w:rsid w:val="007E131B"/>
    <w:rsid w:val="007E7EC1"/>
    <w:rsid w:val="008120EE"/>
    <w:rsid w:val="00820471"/>
    <w:rsid w:val="00820A55"/>
    <w:rsid w:val="008376D5"/>
    <w:rsid w:val="00A0217A"/>
    <w:rsid w:val="00A023EA"/>
    <w:rsid w:val="00A356E1"/>
    <w:rsid w:val="00A87AA4"/>
    <w:rsid w:val="00A9305B"/>
    <w:rsid w:val="00AD2920"/>
    <w:rsid w:val="00BB0BC7"/>
    <w:rsid w:val="00BF0F07"/>
    <w:rsid w:val="00C43EC6"/>
    <w:rsid w:val="00C53370"/>
    <w:rsid w:val="00C816A2"/>
    <w:rsid w:val="00C92AC2"/>
    <w:rsid w:val="00C95BC4"/>
    <w:rsid w:val="00CA505E"/>
    <w:rsid w:val="00D57BEA"/>
    <w:rsid w:val="00D73C5C"/>
    <w:rsid w:val="00D866E1"/>
    <w:rsid w:val="00DC0E6A"/>
    <w:rsid w:val="00DD4DAF"/>
    <w:rsid w:val="00E1302A"/>
    <w:rsid w:val="00E214FD"/>
    <w:rsid w:val="00E8661C"/>
    <w:rsid w:val="00EF356E"/>
    <w:rsid w:val="00F17167"/>
    <w:rsid w:val="00F37C85"/>
    <w:rsid w:val="00F74C91"/>
    <w:rsid w:val="00F93E74"/>
    <w:rsid w:val="00FD5CAA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817381"/>
  <w15:chartTrackingRefBased/>
  <w15:docId w15:val="{5AE94700-327D-4E8E-9DF5-1C78A1C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61C"/>
  </w:style>
  <w:style w:type="paragraph" w:styleId="Fuzeile">
    <w:name w:val="footer"/>
    <w:basedOn w:val="Standard"/>
    <w:link w:val="FuzeileZchn"/>
    <w:uiPriority w:val="99"/>
    <w:unhideWhenUsed/>
    <w:rsid w:val="00E8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61C"/>
  </w:style>
  <w:style w:type="character" w:styleId="Platzhaltertext">
    <w:name w:val="Placeholder Text"/>
    <w:basedOn w:val="Absatz-Standardschriftart"/>
    <w:uiPriority w:val="99"/>
    <w:semiHidden/>
    <w:rsid w:val="004B4F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in.koller\Schule%20H&#228;ggenschwil\Schule%20H&#228;ggenschwil%20-%20Dokumente\17%20Hauswart\B&#252;ro\VorlagenWord\Reser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C9E6E3985644C88D06E07F9388A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B1111-A9A2-4FAB-B234-F7266A339F4D}"/>
      </w:docPartPr>
      <w:docPartBody>
        <w:p w:rsidR="00D3232A" w:rsidRDefault="00E93EA8" w:rsidP="00E93EA8">
          <w:pPr>
            <w:pStyle w:val="59C9E6E3985644C88D06E07F9388A2E74"/>
          </w:pPr>
          <w:r w:rsidRPr="00AD2920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FE6ADCFBFFD74176AE8D643A18849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544C-C467-4541-87A3-6EFA04CB7D73}"/>
      </w:docPartPr>
      <w:docPartBody>
        <w:p w:rsidR="00D3232A" w:rsidRDefault="00E93EA8" w:rsidP="00E93EA8">
          <w:pPr>
            <w:pStyle w:val="FE6ADCFBFFD74176AE8D643A188491E3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7CBCE345BF92498DBA5EE2D950FC2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EDD52-9B89-43D0-B5E2-513310BB2A6D}"/>
      </w:docPartPr>
      <w:docPartBody>
        <w:p w:rsidR="00D3232A" w:rsidRDefault="00E93EA8" w:rsidP="00E93EA8">
          <w:pPr>
            <w:pStyle w:val="7CBCE345BF92498DBA5EE2D950FC29E5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977A1997B09A471DB0A43C0ECBFAC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D4947-0513-4D74-A7EC-40AB23D63481}"/>
      </w:docPartPr>
      <w:docPartBody>
        <w:p w:rsidR="00D3232A" w:rsidRDefault="00E93EA8" w:rsidP="00E93EA8">
          <w:pPr>
            <w:pStyle w:val="977A1997B09A471DB0A43C0ECBFAC313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5472D98243C34E14BE09B3D478D85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9602-E6C8-40F6-9D40-7E34707364B5}"/>
      </w:docPartPr>
      <w:docPartBody>
        <w:p w:rsidR="00D3232A" w:rsidRDefault="00E93EA8" w:rsidP="00E93EA8">
          <w:pPr>
            <w:pStyle w:val="5472D98243C34E14BE09B3D478D85A674"/>
          </w:pPr>
          <w:r w:rsidRPr="00AD2920">
            <w:rPr>
              <w:rStyle w:val="Platzhaltertext"/>
              <w:rFonts w:cstheme="minorHAnsi"/>
            </w:rPr>
            <w:t>Text einzugeben.</w:t>
          </w:r>
        </w:p>
      </w:docPartBody>
    </w:docPart>
    <w:docPart>
      <w:docPartPr>
        <w:name w:val="6856BF6BE52A4B5A900280C20FF24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81DD6-C2EE-4034-A2DC-491D83B0CD24}"/>
      </w:docPartPr>
      <w:docPartBody>
        <w:p w:rsidR="00D3232A" w:rsidRDefault="00D3232A" w:rsidP="00D3232A">
          <w:pPr>
            <w:pStyle w:val="6856BF6BE52A4B5A900280C20FF24CBA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79D50-20CC-44B6-A01C-A1CB39E07D38}"/>
      </w:docPartPr>
      <w:docPartBody>
        <w:p w:rsidR="008E1723" w:rsidRDefault="00E93EA8">
          <w:r w:rsidRPr="001A4F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F553054ABC4266BB59E89F21F60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86EE-8F81-45BE-9A03-02C35CCBD1C3}"/>
      </w:docPartPr>
      <w:docPartBody>
        <w:p w:rsidR="008E1723" w:rsidRDefault="00E93EA8" w:rsidP="00E93EA8">
          <w:pPr>
            <w:pStyle w:val="C9F553054ABC4266BB59E89F21F60484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E1A20803B04EF8B3BE27BA39EC6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72499-69C0-4A50-867D-11697B763777}"/>
      </w:docPartPr>
      <w:docPartBody>
        <w:p w:rsidR="008E1723" w:rsidRDefault="00E93EA8" w:rsidP="00E93EA8">
          <w:pPr>
            <w:pStyle w:val="EFE1A20803B04EF8B3BE27BA39EC6615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B4279AD2DB4522BB5841F95606D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CBC71-1096-49E1-A194-92B5D23BEDA8}"/>
      </w:docPartPr>
      <w:docPartBody>
        <w:p w:rsidR="008E1723" w:rsidRDefault="00E93EA8" w:rsidP="00E93EA8">
          <w:pPr>
            <w:pStyle w:val="78B4279AD2DB4522BB5841F95606DCA3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BADAC287F5453B9E7F1C6C2F72C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026A4-E0B7-414D-97B4-4DF47B34F9E2}"/>
      </w:docPartPr>
      <w:docPartBody>
        <w:p w:rsidR="008E1723" w:rsidRDefault="00E93EA8" w:rsidP="00E93EA8">
          <w:pPr>
            <w:pStyle w:val="E6BADAC287F5453B9E7F1C6C2F72C0A7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1EA1C420954CA1B9BA19A069B48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77E64-231E-4034-9C86-756DA1D2FD64}"/>
      </w:docPartPr>
      <w:docPartBody>
        <w:p w:rsidR="008E1723" w:rsidRDefault="00E93EA8" w:rsidP="00E93EA8">
          <w:pPr>
            <w:pStyle w:val="DF1EA1C420954CA1B9BA19A069B48388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E835485572B4338A7E33AEC54C8D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9669-7BDC-44F6-B0EC-B9656246ADB4}"/>
      </w:docPartPr>
      <w:docPartBody>
        <w:p w:rsidR="008E1723" w:rsidRDefault="00E93EA8" w:rsidP="00E93EA8">
          <w:pPr>
            <w:pStyle w:val="5E835485572B4338A7E33AEC54C8D2BA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A848BDB3634971B0A9305299D17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AA61F-B6B9-412A-9D0D-BCB0ECF1CD60}"/>
      </w:docPartPr>
      <w:docPartBody>
        <w:p w:rsidR="008E1723" w:rsidRDefault="00E93EA8" w:rsidP="00E93EA8">
          <w:pPr>
            <w:pStyle w:val="6EA848BDB3634971B0A9305299D17086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54E0432D874DA5A19E815759C04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5A91D-A770-4BAF-A323-F251BB36C948}"/>
      </w:docPartPr>
      <w:docPartBody>
        <w:p w:rsidR="008E1723" w:rsidRDefault="00E93EA8" w:rsidP="00E93EA8">
          <w:pPr>
            <w:pStyle w:val="6854E0432D874DA5A19E815759C04509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3B1FBD08B0348CC81AD8A46019E7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7267A-C0AB-4730-886F-6B667CA6E1F1}"/>
      </w:docPartPr>
      <w:docPartBody>
        <w:p w:rsidR="008E1723" w:rsidRDefault="00E93EA8" w:rsidP="00E93EA8">
          <w:pPr>
            <w:pStyle w:val="23B1FBD08B0348CC81AD8A46019E7950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E6B3854CACD497F9DDCABA171D15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0574B-D81F-4B78-9911-FBF78FDFE863}"/>
      </w:docPartPr>
      <w:docPartBody>
        <w:p w:rsidR="008E1723" w:rsidRDefault="00E93EA8" w:rsidP="00E93EA8">
          <w:pPr>
            <w:pStyle w:val="0E6B3854CACD497F9DDCABA171D15805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D5A66140D684A00A9C3CD78A63B3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CFB20-A09F-4102-8686-F6707E3FE82F}"/>
      </w:docPartPr>
      <w:docPartBody>
        <w:p w:rsidR="008E1723" w:rsidRDefault="00E93EA8" w:rsidP="00E93EA8">
          <w:pPr>
            <w:pStyle w:val="1D5A66140D684A00A9C3CD78A63B3ADE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B395DF76EB4E5B9E3A0E45D4389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58EBD-4B70-4746-B0FE-A7840E46121D}"/>
      </w:docPartPr>
      <w:docPartBody>
        <w:p w:rsidR="008E1723" w:rsidRDefault="00E93EA8" w:rsidP="00E93EA8">
          <w:pPr>
            <w:pStyle w:val="75B395DF76EB4E5B9E3A0E45D4389D53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A3FC08EA0B8421BAC743276B342E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8F559-E8D4-459B-8EFC-A52157FBFB7A}"/>
      </w:docPartPr>
      <w:docPartBody>
        <w:p w:rsidR="008E1723" w:rsidRDefault="00E93EA8" w:rsidP="00E93EA8">
          <w:pPr>
            <w:pStyle w:val="BA3FC08EA0B8421BAC743276B342EECA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BDEEE1E82F442496ABE7CA25776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51F5A-BF12-4703-962B-12A9AD7C8243}"/>
      </w:docPartPr>
      <w:docPartBody>
        <w:p w:rsidR="008E1723" w:rsidRDefault="00E93EA8" w:rsidP="00E93EA8">
          <w:pPr>
            <w:pStyle w:val="4FBDEEE1E82F442496ABE7CA25776618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0FCA34779AB4DF38B6E3DA1E420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F2F9A-54E3-441C-B8F8-EA28EC59D1D4}"/>
      </w:docPartPr>
      <w:docPartBody>
        <w:p w:rsidR="008E1723" w:rsidRDefault="00E93EA8" w:rsidP="00E93EA8">
          <w:pPr>
            <w:pStyle w:val="B0FCA34779AB4DF38B6E3DA1E420FF79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DD56D69EB04362B3B91F0C2ACF9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02AF-6C61-4EFC-803B-B3B7BCB4E68D}"/>
      </w:docPartPr>
      <w:docPartBody>
        <w:p w:rsidR="008E1723" w:rsidRDefault="00E93EA8" w:rsidP="00E93EA8">
          <w:pPr>
            <w:pStyle w:val="77DD56D69EB04362B3B91F0C2ACF9503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DA19C71265845F5BC1CDC6753719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27650-7E70-4CCD-8883-FB37E79C2A14}"/>
      </w:docPartPr>
      <w:docPartBody>
        <w:p w:rsidR="008E1723" w:rsidRDefault="00E93EA8" w:rsidP="00E93EA8">
          <w:pPr>
            <w:pStyle w:val="5DA19C71265845F5BC1CDC6753719F4E"/>
          </w:pPr>
          <w:r w:rsidRPr="005247A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8AAD166F04942028A725D03A5876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8A91-BF1A-45CB-84A6-59E49F062277}"/>
      </w:docPartPr>
      <w:docPartBody>
        <w:p w:rsidR="008E1723" w:rsidRDefault="00E93EA8" w:rsidP="00E93EA8">
          <w:pPr>
            <w:pStyle w:val="98AAD166F04942028A725D03A5876477"/>
          </w:pPr>
          <w:r w:rsidRPr="001A4F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39D8EAAA35403195DD6054D6FA5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74329-6553-4CA0-A422-4C751DD32AE4}"/>
      </w:docPartPr>
      <w:docPartBody>
        <w:p w:rsidR="008E1723" w:rsidRDefault="00E93EA8" w:rsidP="00E93EA8">
          <w:pPr>
            <w:pStyle w:val="CB39D8EAAA35403195DD6054D6FA52581"/>
          </w:pPr>
          <w:r w:rsidRPr="001A4FE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A"/>
    <w:rsid w:val="00111C90"/>
    <w:rsid w:val="0024747D"/>
    <w:rsid w:val="0027527C"/>
    <w:rsid w:val="003F07BC"/>
    <w:rsid w:val="008E1723"/>
    <w:rsid w:val="00D3232A"/>
    <w:rsid w:val="00E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EA8"/>
    <w:rPr>
      <w:color w:val="666666"/>
    </w:rPr>
  </w:style>
  <w:style w:type="paragraph" w:customStyle="1" w:styleId="59C9E6E3985644C88D06E07F9388A2E7">
    <w:name w:val="59C9E6E3985644C88D06E07F9388A2E7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">
    <w:name w:val="FE6ADCFBFFD74176AE8D643A188491E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">
    <w:name w:val="7CBCE345BF92498DBA5EE2D950FC29E5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">
    <w:name w:val="977A1997B09A471DB0A43C0ECBFAC31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">
    <w:name w:val="5472D98243C34E14BE09B3D478D85A67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67577F1164FA2B4F1391CEEBCEF93">
    <w:name w:val="8C167577F1164FA2B4F1391CEEBCEF93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56BF6BE52A4B5A900280C20FF24CBA">
    <w:name w:val="6856BF6BE52A4B5A900280C20FF24CBA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">
    <w:name w:val="EAEF34CDE4454F4E86F2A12A7433CD3A"/>
    <w:rsid w:val="00D3232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1">
    <w:name w:val="59C9E6E3985644C88D06E07F9388A2E7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1">
    <w:name w:val="FE6ADCFBFFD74176AE8D643A188491E3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1">
    <w:name w:val="7CBCE345BF92498DBA5EE2D950FC29E5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1">
    <w:name w:val="977A1997B09A471DB0A43C0ECBFAC313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1">
    <w:name w:val="5472D98243C34E14BE09B3D478D85A67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1">
    <w:name w:val="EAEF34CDE4454F4E86F2A12A7433CD3A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2">
    <w:name w:val="59C9E6E3985644C88D06E07F9388A2E7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2">
    <w:name w:val="FE6ADCFBFFD74176AE8D643A188491E3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2">
    <w:name w:val="7CBCE345BF92498DBA5EE2D950FC29E5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2">
    <w:name w:val="977A1997B09A471DB0A43C0ECBFAC313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2">
    <w:name w:val="5472D98243C34E14BE09B3D478D85A67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F553054ABC4266BB59E89F21F60484">
    <w:name w:val="C9F553054ABC4266BB59E89F21F6048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F34CDE4454F4E86F2A12A7433CD3A2">
    <w:name w:val="EAEF34CDE4454F4E86F2A12A7433CD3A2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1A20803B04EF8B3BE27BA39EC6615">
    <w:name w:val="EFE1A20803B04EF8B3BE27BA39EC6615"/>
    <w:rsid w:val="00E93EA8"/>
  </w:style>
  <w:style w:type="paragraph" w:customStyle="1" w:styleId="78B4279AD2DB4522BB5841F95606DCA3">
    <w:name w:val="78B4279AD2DB4522BB5841F95606DCA3"/>
    <w:rsid w:val="00E93EA8"/>
  </w:style>
  <w:style w:type="paragraph" w:customStyle="1" w:styleId="E6BADAC287F5453B9E7F1C6C2F72C0A7">
    <w:name w:val="E6BADAC287F5453B9E7F1C6C2F72C0A7"/>
    <w:rsid w:val="00E93EA8"/>
  </w:style>
  <w:style w:type="paragraph" w:customStyle="1" w:styleId="DF1EA1C420954CA1B9BA19A069B48388">
    <w:name w:val="DF1EA1C420954CA1B9BA19A069B48388"/>
    <w:rsid w:val="00E93EA8"/>
  </w:style>
  <w:style w:type="paragraph" w:customStyle="1" w:styleId="5E835485572B4338A7E33AEC54C8D2BA">
    <w:name w:val="5E835485572B4338A7E33AEC54C8D2BA"/>
    <w:rsid w:val="00E93EA8"/>
  </w:style>
  <w:style w:type="paragraph" w:customStyle="1" w:styleId="6EA848BDB3634971B0A9305299D17086">
    <w:name w:val="6EA848BDB3634971B0A9305299D17086"/>
    <w:rsid w:val="00E93EA8"/>
  </w:style>
  <w:style w:type="paragraph" w:customStyle="1" w:styleId="6854E0432D874DA5A19E815759C04509">
    <w:name w:val="6854E0432D874DA5A19E815759C04509"/>
    <w:rsid w:val="00E93EA8"/>
  </w:style>
  <w:style w:type="paragraph" w:customStyle="1" w:styleId="23B1FBD08B0348CC81AD8A46019E7950">
    <w:name w:val="23B1FBD08B0348CC81AD8A46019E7950"/>
    <w:rsid w:val="00E93EA8"/>
  </w:style>
  <w:style w:type="paragraph" w:customStyle="1" w:styleId="0E6B3854CACD497F9DDCABA171D15805">
    <w:name w:val="0E6B3854CACD497F9DDCABA171D15805"/>
    <w:rsid w:val="00E93EA8"/>
  </w:style>
  <w:style w:type="paragraph" w:customStyle="1" w:styleId="1D5A66140D684A00A9C3CD78A63B3ADE">
    <w:name w:val="1D5A66140D684A00A9C3CD78A63B3ADE"/>
    <w:rsid w:val="00E93EA8"/>
  </w:style>
  <w:style w:type="paragraph" w:customStyle="1" w:styleId="75B395DF76EB4E5B9E3A0E45D4389D53">
    <w:name w:val="75B395DF76EB4E5B9E3A0E45D4389D53"/>
    <w:rsid w:val="00E93EA8"/>
  </w:style>
  <w:style w:type="paragraph" w:customStyle="1" w:styleId="BA3FC08EA0B8421BAC743276B342EECA">
    <w:name w:val="BA3FC08EA0B8421BAC743276B342EECA"/>
    <w:rsid w:val="00E93EA8"/>
  </w:style>
  <w:style w:type="paragraph" w:customStyle="1" w:styleId="BB7A3ED4CBBF45F893A7FCDA711628AC">
    <w:name w:val="BB7A3ED4CBBF45F893A7FCDA711628AC"/>
    <w:rsid w:val="00E93EA8"/>
  </w:style>
  <w:style w:type="paragraph" w:customStyle="1" w:styleId="4FBDEEE1E82F442496ABE7CA25776618">
    <w:name w:val="4FBDEEE1E82F442496ABE7CA25776618"/>
    <w:rsid w:val="00E93EA8"/>
  </w:style>
  <w:style w:type="paragraph" w:customStyle="1" w:styleId="B0FCA34779AB4DF38B6E3DA1E420FF79">
    <w:name w:val="B0FCA34779AB4DF38B6E3DA1E420FF79"/>
    <w:rsid w:val="00E93EA8"/>
  </w:style>
  <w:style w:type="paragraph" w:customStyle="1" w:styleId="77DD56D69EB04362B3B91F0C2ACF9503">
    <w:name w:val="77DD56D69EB04362B3B91F0C2ACF9503"/>
    <w:rsid w:val="00E93EA8"/>
  </w:style>
  <w:style w:type="paragraph" w:customStyle="1" w:styleId="5DA19C71265845F5BC1CDC6753719F4E">
    <w:name w:val="5DA19C71265845F5BC1CDC6753719F4E"/>
    <w:rsid w:val="00E93EA8"/>
  </w:style>
  <w:style w:type="paragraph" w:customStyle="1" w:styleId="98AAD166F04942028A725D03A5876477">
    <w:name w:val="98AAD166F04942028A725D03A5876477"/>
    <w:rsid w:val="00E93EA8"/>
  </w:style>
  <w:style w:type="paragraph" w:customStyle="1" w:styleId="59C9E6E3985644C88D06E07F9388A2E73">
    <w:name w:val="59C9E6E3985644C88D06E07F9388A2E7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3">
    <w:name w:val="FE6ADCFBFFD74176AE8D643A188491E3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3">
    <w:name w:val="7CBCE345BF92498DBA5EE2D950FC29E5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3">
    <w:name w:val="977A1997B09A471DB0A43C0ECBFAC313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3">
    <w:name w:val="5472D98243C34E14BE09B3D478D85A673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39D8EAAA35403195DD6054D6FA5258">
    <w:name w:val="CB39D8EAAA35403195DD6054D6FA5258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C9E6E3985644C88D06E07F9388A2E74">
    <w:name w:val="59C9E6E3985644C88D06E07F9388A2E7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6ADCFBFFD74176AE8D643A188491E34">
    <w:name w:val="FE6ADCFBFFD74176AE8D643A188491E3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BCE345BF92498DBA5EE2D950FC29E54">
    <w:name w:val="7CBCE345BF92498DBA5EE2D950FC29E5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A1997B09A471DB0A43C0ECBFAC3134">
    <w:name w:val="977A1997B09A471DB0A43C0ECBFAC313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72D98243C34E14BE09B3D478D85A674">
    <w:name w:val="5472D98243C34E14BE09B3D478D85A674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39D8EAAA35403195DD6054D6FA52581">
    <w:name w:val="CB39D8EAAA35403195DD6054D6FA52581"/>
    <w:rsid w:val="00E93EA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e190b-94ee-4c1a-957d-d8dcd208fea9" xsi:nil="true"/>
    <lcf76f155ced4ddcb4097134ff3c332f xmlns="225bef45-4667-48df-9361-5221226ee1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E1A8A33556043BA5DE39B52B13234" ma:contentTypeVersion="18" ma:contentTypeDescription="Ein neues Dokument erstellen." ma:contentTypeScope="" ma:versionID="284fa6c1f0af401c3bdc02e8f7fc2f66">
  <xsd:schema xmlns:xsd="http://www.w3.org/2001/XMLSchema" xmlns:xs="http://www.w3.org/2001/XMLSchema" xmlns:p="http://schemas.microsoft.com/office/2006/metadata/properties" xmlns:ns2="ceae190b-94ee-4c1a-957d-d8dcd208fea9" xmlns:ns3="225bef45-4667-48df-9361-5221226ee13c" targetNamespace="http://schemas.microsoft.com/office/2006/metadata/properties" ma:root="true" ma:fieldsID="04113a6a9cb93ff80b59d69223c53238" ns2:_="" ns3:_="">
    <xsd:import namespace="ceae190b-94ee-4c1a-957d-d8dcd208fea9"/>
    <xsd:import namespace="225bef45-4667-48df-9361-5221226ee1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190b-94ee-4c1a-957d-d8dcd208fe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78489-4711-4c2b-81c1-c66d3c79e7b7}" ma:internalName="TaxCatchAll" ma:showField="CatchAllData" ma:web="ceae190b-94ee-4c1a-957d-d8dcd208f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ef45-4667-48df-9361-5221226e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3b5eba7-bc7d-4b3c-bf67-e4238e57e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DA0AA-5380-4E7A-97E6-1E21485ADDE8}">
  <ds:schemaRefs>
    <ds:schemaRef ds:uri="http://schemas.microsoft.com/office/2006/metadata/properties"/>
    <ds:schemaRef ds:uri="http://schemas.microsoft.com/office/infopath/2007/PartnerControls"/>
    <ds:schemaRef ds:uri="ceae190b-94ee-4c1a-957d-d8dcd208fea9"/>
    <ds:schemaRef ds:uri="225bef45-4667-48df-9361-5221226ee13c"/>
  </ds:schemaRefs>
</ds:datastoreItem>
</file>

<file path=customXml/itemProps2.xml><?xml version="1.0" encoding="utf-8"?>
<ds:datastoreItem xmlns:ds="http://schemas.openxmlformats.org/officeDocument/2006/customXml" ds:itemID="{98AA8ABF-50AB-41D0-8FD4-7A2F01179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FB7DF-34DA-46C6-AA8B-AB07F1B3A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24F1F-DD10-457D-99D9-731AAB8E5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e190b-94ee-4c1a-957d-d8dcd208fea9"/>
    <ds:schemaRef ds:uri="225bef45-4667-48df-9361-5221226ee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Koller</dc:creator>
  <cp:keywords/>
  <dc:description/>
  <cp:lastModifiedBy>Leony Röhrl</cp:lastModifiedBy>
  <cp:revision>3</cp:revision>
  <dcterms:created xsi:type="dcterms:W3CDTF">2025-12-15T10:41:00Z</dcterms:created>
  <dcterms:modified xsi:type="dcterms:W3CDTF">2026-03-16T09:13:00Z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0x0101002EAE1A8A33556043BA5DE39B52B13234</vt:lpwstr>
  </property>
</Properties>
</file>